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95" w:rsidRPr="005E2A56" w:rsidRDefault="008A2B95" w:rsidP="0060063A">
      <w:pPr>
        <w:ind w:left="5586"/>
        <w:rPr>
          <w:rFonts w:ascii="Times New Roman" w:hAnsi="Times New Roman" w:cs="Times New Roman"/>
          <w:sz w:val="28"/>
          <w:szCs w:val="28"/>
          <w:lang w:val="uk-UA"/>
        </w:rPr>
      </w:pPr>
      <w:r w:rsidRPr="005E2A56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8A2B95" w:rsidRPr="005E2A56" w:rsidRDefault="008A2B95" w:rsidP="0060063A">
      <w:pPr>
        <w:ind w:left="5586"/>
        <w:rPr>
          <w:rFonts w:ascii="Times New Roman" w:hAnsi="Times New Roman" w:cs="Times New Roman"/>
          <w:sz w:val="28"/>
          <w:szCs w:val="28"/>
          <w:lang w:val="uk-UA"/>
        </w:rPr>
      </w:pPr>
      <w:r w:rsidRPr="005E2A56">
        <w:rPr>
          <w:rFonts w:ascii="Times New Roman" w:hAnsi="Times New Roman" w:cs="Times New Roman"/>
          <w:sz w:val="28"/>
          <w:szCs w:val="28"/>
          <w:lang w:val="uk-UA"/>
        </w:rPr>
        <w:t>до рішення районної ради</w:t>
      </w:r>
    </w:p>
    <w:p w:rsidR="008A2B95" w:rsidRPr="005E2A56" w:rsidRDefault="008A2B95" w:rsidP="0060063A">
      <w:pPr>
        <w:ind w:left="5586"/>
        <w:rPr>
          <w:rFonts w:ascii="Times New Roman" w:hAnsi="Times New Roman" w:cs="Times New Roman"/>
          <w:sz w:val="28"/>
          <w:szCs w:val="28"/>
          <w:lang w:val="uk-UA"/>
        </w:rPr>
      </w:pPr>
      <w:r w:rsidRPr="005E2A56">
        <w:rPr>
          <w:rFonts w:ascii="Times New Roman" w:hAnsi="Times New Roman" w:cs="Times New Roman"/>
          <w:sz w:val="28"/>
          <w:szCs w:val="28"/>
          <w:lang w:val="uk-UA"/>
        </w:rPr>
        <w:t>від 11.12.2020 р. № 19–2/VIII</w:t>
      </w:r>
    </w:p>
    <w:p w:rsidR="008A2B95" w:rsidRPr="005E2A56" w:rsidRDefault="008A2B95" w:rsidP="00752B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2B95" w:rsidRPr="005E2A56" w:rsidRDefault="008A2B95" w:rsidP="00752B2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2B95" w:rsidRPr="005E2A56" w:rsidRDefault="008A2B95" w:rsidP="006006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A56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8A2B95" w:rsidRPr="005E2A56" w:rsidRDefault="008A2B95" w:rsidP="00235D3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A56">
        <w:rPr>
          <w:rFonts w:ascii="Times New Roman" w:hAnsi="Times New Roman" w:cs="Times New Roman"/>
          <w:sz w:val="28"/>
          <w:szCs w:val="28"/>
          <w:lang w:val="uk-UA"/>
        </w:rPr>
        <w:t>комісії з ліквідації комунального закладу позашкільної освіти «Покровська дитячо-юнацька спортивна школа» Покровської районної ради Дніпропетровської області</w:t>
      </w:r>
    </w:p>
    <w:p w:rsidR="008A2B95" w:rsidRPr="005E2A56" w:rsidRDefault="008A2B95" w:rsidP="007666E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4606"/>
        <w:gridCol w:w="7"/>
        <w:gridCol w:w="4600"/>
      </w:tblGrid>
      <w:tr w:rsidR="008A2B95" w:rsidRPr="005E2A56" w:rsidTr="00E224C2">
        <w:trPr>
          <w:trHeight w:val="282"/>
        </w:trPr>
        <w:tc>
          <w:tcPr>
            <w:tcW w:w="4606" w:type="dxa"/>
          </w:tcPr>
          <w:p w:rsidR="008A2B95" w:rsidRPr="005E2A56" w:rsidRDefault="008A2B95" w:rsidP="00E224C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07" w:type="dxa"/>
            <w:gridSpan w:val="2"/>
          </w:tcPr>
          <w:p w:rsidR="008A2B95" w:rsidRPr="005E2A56" w:rsidRDefault="008A2B95" w:rsidP="00E224C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2B95" w:rsidRPr="005E2A56" w:rsidTr="00E224C2">
        <w:trPr>
          <w:trHeight w:val="1153"/>
        </w:trPr>
        <w:tc>
          <w:tcPr>
            <w:tcW w:w="4606" w:type="dxa"/>
          </w:tcPr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НЕЧИПОРЕНКО 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Олексійович</w:t>
            </w:r>
          </w:p>
        </w:tc>
        <w:tc>
          <w:tcPr>
            <w:tcW w:w="4607" w:type="dxa"/>
            <w:gridSpan w:val="2"/>
          </w:tcPr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комісії, начальник відділу освіти, молоді і спорту Покровської РДА</w:t>
            </w:r>
          </w:p>
        </w:tc>
      </w:tr>
      <w:tr w:rsidR="008A2B95" w:rsidRPr="005E2A56" w:rsidTr="00E224C2">
        <w:trPr>
          <w:trHeight w:val="282"/>
        </w:trPr>
        <w:tc>
          <w:tcPr>
            <w:tcW w:w="4606" w:type="dxa"/>
          </w:tcPr>
          <w:p w:rsidR="008A2B95" w:rsidRPr="005E2A56" w:rsidRDefault="008A2B95" w:rsidP="00E34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  <w:p w:rsidR="008A2B95" w:rsidRPr="005E2A56" w:rsidRDefault="008A2B95" w:rsidP="00E343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4607" w:type="dxa"/>
            <w:gridSpan w:val="2"/>
          </w:tcPr>
          <w:p w:rsidR="008A2B95" w:rsidRPr="005E2A56" w:rsidRDefault="008A2B95" w:rsidP="00E13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комісії, керуюча справами виконавчого апарату Покровської районної ради</w:t>
            </w:r>
          </w:p>
          <w:p w:rsidR="008A2B95" w:rsidRPr="005E2A56" w:rsidRDefault="008A2B95" w:rsidP="00E13A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2B95" w:rsidRPr="005E2A56" w:rsidTr="00E224C2">
        <w:trPr>
          <w:trHeight w:val="295"/>
        </w:trPr>
        <w:tc>
          <w:tcPr>
            <w:tcW w:w="9213" w:type="dxa"/>
            <w:gridSpan w:val="3"/>
          </w:tcPr>
          <w:p w:rsidR="008A2B95" w:rsidRPr="005E2A56" w:rsidRDefault="008A2B95" w:rsidP="00E22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комісії:</w:t>
            </w:r>
          </w:p>
        </w:tc>
      </w:tr>
      <w:tr w:rsidR="008A2B95" w:rsidRPr="005E2A56" w:rsidTr="00E224C2">
        <w:trPr>
          <w:trHeight w:val="282"/>
        </w:trPr>
        <w:tc>
          <w:tcPr>
            <w:tcW w:w="9213" w:type="dxa"/>
            <w:gridSpan w:val="3"/>
          </w:tcPr>
          <w:p w:rsidR="008A2B95" w:rsidRPr="005E2A56" w:rsidRDefault="008A2B95" w:rsidP="00E224C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2B95" w:rsidRPr="005E2A56" w:rsidTr="00E224C2">
        <w:trPr>
          <w:trHeight w:val="872"/>
        </w:trPr>
        <w:tc>
          <w:tcPr>
            <w:tcW w:w="4613" w:type="dxa"/>
            <w:gridSpan w:val="2"/>
          </w:tcPr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Станіслав Олександрович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00" w:type="dxa"/>
          </w:tcPr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В.о. директора комунального закладу позашкільної освіти «Покровська дитячо - юнацька спортивна школа» Покровської районної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 Дніпропетровської області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2B95" w:rsidRPr="005E2A56" w:rsidTr="00E224C2">
        <w:trPr>
          <w:trHeight w:val="1435"/>
        </w:trPr>
        <w:tc>
          <w:tcPr>
            <w:tcW w:w="4613" w:type="dxa"/>
            <w:gridSpan w:val="2"/>
          </w:tcPr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РОМАНКО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 Данилівна</w:t>
            </w:r>
          </w:p>
        </w:tc>
        <w:tc>
          <w:tcPr>
            <w:tcW w:w="4600" w:type="dxa"/>
          </w:tcPr>
          <w:p w:rsidR="008A2B95" w:rsidRDefault="008A2B95" w:rsidP="005E2A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 комунального закладу позашкільної освіти «Покровська дитячо - юнацька спортивна школа» Покровської районної ради Дніпропетровської області</w:t>
            </w:r>
          </w:p>
          <w:p w:rsidR="008A2B95" w:rsidRPr="005E2A56" w:rsidRDefault="008A2B95" w:rsidP="005E2A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A2B95" w:rsidRPr="005E2A56" w:rsidTr="00E224C2">
        <w:trPr>
          <w:trHeight w:val="858"/>
        </w:trPr>
        <w:tc>
          <w:tcPr>
            <w:tcW w:w="4613" w:type="dxa"/>
            <w:gridSpan w:val="2"/>
          </w:tcPr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ЗАХАРЧУК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Лілія Володимирівна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00" w:type="dxa"/>
          </w:tcPr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освіти,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олоді і спорту Покровської РДА</w:t>
            </w:r>
          </w:p>
          <w:p w:rsidR="008A2B95" w:rsidRPr="005E2A56" w:rsidRDefault="008A2B95" w:rsidP="00E224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A2B95" w:rsidRPr="005E2A56" w:rsidRDefault="008A2B95" w:rsidP="00752B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2B95" w:rsidRPr="005E2A56" w:rsidRDefault="008A2B95" w:rsidP="00752B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A2B95" w:rsidRPr="005E2A56" w:rsidRDefault="008A2B95" w:rsidP="00752B2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E2A56">
        <w:rPr>
          <w:rFonts w:ascii="Times New Roman" w:hAnsi="Times New Roman" w:cs="Times New Roman"/>
          <w:sz w:val="28"/>
          <w:szCs w:val="28"/>
          <w:lang w:val="uk-UA"/>
        </w:rPr>
        <w:t xml:space="preserve">Голова районної ради </w:t>
      </w:r>
      <w:r w:rsidRPr="005E2A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A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A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A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A5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E2A56">
        <w:rPr>
          <w:rFonts w:ascii="Times New Roman" w:hAnsi="Times New Roman" w:cs="Times New Roman"/>
          <w:sz w:val="28"/>
          <w:szCs w:val="28"/>
          <w:lang w:val="uk-UA"/>
        </w:rPr>
        <w:tab/>
        <w:t>К.КРАВЧЕНКО</w:t>
      </w:r>
    </w:p>
    <w:sectPr w:rsidR="008A2B95" w:rsidRPr="005E2A56" w:rsidSect="0060063A">
      <w:headerReference w:type="even" r:id="rId6"/>
      <w:footerReference w:type="even" r:id="rId7"/>
      <w:footerReference w:type="default" r:id="rId8"/>
      <w:pgSz w:w="11906" w:h="16838"/>
      <w:pgMar w:top="1134" w:right="567" w:bottom="1701" w:left="1701" w:header="720" w:footer="720" w:gutter="0"/>
      <w:cols w:space="708" w:equalWidth="0">
        <w:col w:w="9638"/>
      </w:cols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95" w:rsidRDefault="008A2B95">
      <w:r>
        <w:separator/>
      </w:r>
    </w:p>
  </w:endnote>
  <w:endnote w:type="continuationSeparator" w:id="0">
    <w:p w:rsidR="008A2B95" w:rsidRDefault="008A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95" w:rsidRDefault="008A2B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95" w:rsidRDefault="008A2B95">
    <w:pPr>
      <w:pStyle w:val="Footer"/>
      <w:framePr w:wrap="around" w:vAnchor="text" w:hAnchor="margin" w:xAlign="right" w:y="1"/>
      <w:rPr>
        <w:rStyle w:val="PageNumber"/>
        <w:rFonts w:cs="Arial"/>
      </w:rPr>
    </w:pPr>
  </w:p>
  <w:p w:rsidR="008A2B95" w:rsidRDefault="008A2B9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95" w:rsidRDefault="008A2B95">
      <w:r>
        <w:separator/>
      </w:r>
    </w:p>
  </w:footnote>
  <w:footnote w:type="continuationSeparator" w:id="0">
    <w:p w:rsidR="008A2B95" w:rsidRDefault="008A2B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95" w:rsidRDefault="008A2B9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A2B95" w:rsidRDefault="008A2B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5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088"/>
    <w:rsid w:val="0000737A"/>
    <w:rsid w:val="000301B5"/>
    <w:rsid w:val="00030455"/>
    <w:rsid w:val="00043BCE"/>
    <w:rsid w:val="0008385F"/>
    <w:rsid w:val="00086E48"/>
    <w:rsid w:val="000970A9"/>
    <w:rsid w:val="000C724A"/>
    <w:rsid w:val="000D3DB4"/>
    <w:rsid w:val="000F7291"/>
    <w:rsid w:val="00102BE7"/>
    <w:rsid w:val="00136648"/>
    <w:rsid w:val="00143468"/>
    <w:rsid w:val="00144585"/>
    <w:rsid w:val="00146537"/>
    <w:rsid w:val="00156268"/>
    <w:rsid w:val="00157922"/>
    <w:rsid w:val="00185829"/>
    <w:rsid w:val="00215F58"/>
    <w:rsid w:val="00220EA3"/>
    <w:rsid w:val="0022432C"/>
    <w:rsid w:val="00233151"/>
    <w:rsid w:val="00235D3B"/>
    <w:rsid w:val="0023704B"/>
    <w:rsid w:val="00241354"/>
    <w:rsid w:val="002456A3"/>
    <w:rsid w:val="00262017"/>
    <w:rsid w:val="00270CD2"/>
    <w:rsid w:val="00274380"/>
    <w:rsid w:val="00285A2E"/>
    <w:rsid w:val="00287A9D"/>
    <w:rsid w:val="00292666"/>
    <w:rsid w:val="002A656D"/>
    <w:rsid w:val="002B4C80"/>
    <w:rsid w:val="002B7CB9"/>
    <w:rsid w:val="002C2AFB"/>
    <w:rsid w:val="002D19D0"/>
    <w:rsid w:val="002D6224"/>
    <w:rsid w:val="00306000"/>
    <w:rsid w:val="00310C7D"/>
    <w:rsid w:val="00313DB9"/>
    <w:rsid w:val="003152A8"/>
    <w:rsid w:val="00342126"/>
    <w:rsid w:val="003431B2"/>
    <w:rsid w:val="00373A98"/>
    <w:rsid w:val="00392A89"/>
    <w:rsid w:val="0039360D"/>
    <w:rsid w:val="003A78BF"/>
    <w:rsid w:val="003C3936"/>
    <w:rsid w:val="003C3A7F"/>
    <w:rsid w:val="0040034D"/>
    <w:rsid w:val="004105E9"/>
    <w:rsid w:val="00454E25"/>
    <w:rsid w:val="004621C4"/>
    <w:rsid w:val="004632B4"/>
    <w:rsid w:val="00475DE1"/>
    <w:rsid w:val="004B557C"/>
    <w:rsid w:val="004C1E58"/>
    <w:rsid w:val="004C6CD0"/>
    <w:rsid w:val="004D5B90"/>
    <w:rsid w:val="004E68AB"/>
    <w:rsid w:val="0050419E"/>
    <w:rsid w:val="00505D5D"/>
    <w:rsid w:val="00546D98"/>
    <w:rsid w:val="005B0AEC"/>
    <w:rsid w:val="005C5647"/>
    <w:rsid w:val="005D0A53"/>
    <w:rsid w:val="005D229D"/>
    <w:rsid w:val="005E2088"/>
    <w:rsid w:val="005E2A56"/>
    <w:rsid w:val="005E3E4F"/>
    <w:rsid w:val="005F5D6B"/>
    <w:rsid w:val="0060063A"/>
    <w:rsid w:val="00613A47"/>
    <w:rsid w:val="006264E9"/>
    <w:rsid w:val="0064555A"/>
    <w:rsid w:val="006477A2"/>
    <w:rsid w:val="00660D40"/>
    <w:rsid w:val="00664D87"/>
    <w:rsid w:val="00686B36"/>
    <w:rsid w:val="006C217F"/>
    <w:rsid w:val="007023FE"/>
    <w:rsid w:val="00732A6D"/>
    <w:rsid w:val="007510E8"/>
    <w:rsid w:val="00752B2C"/>
    <w:rsid w:val="00753E7C"/>
    <w:rsid w:val="00755B52"/>
    <w:rsid w:val="00760951"/>
    <w:rsid w:val="007666EE"/>
    <w:rsid w:val="007806C6"/>
    <w:rsid w:val="007E2F95"/>
    <w:rsid w:val="00804305"/>
    <w:rsid w:val="00816E26"/>
    <w:rsid w:val="00817B38"/>
    <w:rsid w:val="00820146"/>
    <w:rsid w:val="008214EE"/>
    <w:rsid w:val="00822E12"/>
    <w:rsid w:val="008362CA"/>
    <w:rsid w:val="0083676C"/>
    <w:rsid w:val="008638C2"/>
    <w:rsid w:val="0086523C"/>
    <w:rsid w:val="00876A04"/>
    <w:rsid w:val="00881C05"/>
    <w:rsid w:val="0089520C"/>
    <w:rsid w:val="008A2B95"/>
    <w:rsid w:val="008C008D"/>
    <w:rsid w:val="008D0E7E"/>
    <w:rsid w:val="008D2F9A"/>
    <w:rsid w:val="008D6C49"/>
    <w:rsid w:val="008E1D26"/>
    <w:rsid w:val="008E2C9B"/>
    <w:rsid w:val="008E6316"/>
    <w:rsid w:val="009031C8"/>
    <w:rsid w:val="0094038E"/>
    <w:rsid w:val="00956FBC"/>
    <w:rsid w:val="00983D83"/>
    <w:rsid w:val="009846D3"/>
    <w:rsid w:val="009A74FC"/>
    <w:rsid w:val="009B3105"/>
    <w:rsid w:val="009C7C2F"/>
    <w:rsid w:val="009E70E0"/>
    <w:rsid w:val="009F091B"/>
    <w:rsid w:val="009F1FF4"/>
    <w:rsid w:val="009F2A6D"/>
    <w:rsid w:val="00A02774"/>
    <w:rsid w:val="00A05D73"/>
    <w:rsid w:val="00A0603B"/>
    <w:rsid w:val="00A14678"/>
    <w:rsid w:val="00A2798A"/>
    <w:rsid w:val="00A56895"/>
    <w:rsid w:val="00A75EDA"/>
    <w:rsid w:val="00A9663C"/>
    <w:rsid w:val="00A9785D"/>
    <w:rsid w:val="00AA003E"/>
    <w:rsid w:val="00AA210C"/>
    <w:rsid w:val="00AD2D37"/>
    <w:rsid w:val="00AD3E34"/>
    <w:rsid w:val="00AE48F7"/>
    <w:rsid w:val="00B062B6"/>
    <w:rsid w:val="00B3303D"/>
    <w:rsid w:val="00BB50D5"/>
    <w:rsid w:val="00BC1F74"/>
    <w:rsid w:val="00BD4130"/>
    <w:rsid w:val="00BD79BF"/>
    <w:rsid w:val="00BE4DB2"/>
    <w:rsid w:val="00BF1E3F"/>
    <w:rsid w:val="00C00BF8"/>
    <w:rsid w:val="00C100EF"/>
    <w:rsid w:val="00C11AFC"/>
    <w:rsid w:val="00C1471A"/>
    <w:rsid w:val="00C27450"/>
    <w:rsid w:val="00C2765C"/>
    <w:rsid w:val="00C3742B"/>
    <w:rsid w:val="00C464D8"/>
    <w:rsid w:val="00C576AE"/>
    <w:rsid w:val="00C6253D"/>
    <w:rsid w:val="00C95996"/>
    <w:rsid w:val="00CA49E0"/>
    <w:rsid w:val="00CB2FFB"/>
    <w:rsid w:val="00CB7CDB"/>
    <w:rsid w:val="00CC59C4"/>
    <w:rsid w:val="00CF0C99"/>
    <w:rsid w:val="00D05521"/>
    <w:rsid w:val="00D334F9"/>
    <w:rsid w:val="00D418AF"/>
    <w:rsid w:val="00D45BB2"/>
    <w:rsid w:val="00D60F95"/>
    <w:rsid w:val="00D97158"/>
    <w:rsid w:val="00DC5B77"/>
    <w:rsid w:val="00DE0657"/>
    <w:rsid w:val="00DF0BBF"/>
    <w:rsid w:val="00DF37DA"/>
    <w:rsid w:val="00E13A91"/>
    <w:rsid w:val="00E224C2"/>
    <w:rsid w:val="00E22BC2"/>
    <w:rsid w:val="00E343AF"/>
    <w:rsid w:val="00E3634D"/>
    <w:rsid w:val="00E40784"/>
    <w:rsid w:val="00E53EA4"/>
    <w:rsid w:val="00E54275"/>
    <w:rsid w:val="00E639D6"/>
    <w:rsid w:val="00EB7EB2"/>
    <w:rsid w:val="00EC3E15"/>
    <w:rsid w:val="00EE3656"/>
    <w:rsid w:val="00F1169D"/>
    <w:rsid w:val="00F874B2"/>
    <w:rsid w:val="00F9475B"/>
    <w:rsid w:val="00FB307B"/>
    <w:rsid w:val="00FE01B9"/>
    <w:rsid w:val="00FE0243"/>
    <w:rsid w:val="00FE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8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9360D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360D"/>
    <w:rPr>
      <w:rFonts w:cs="Times New Roman"/>
      <w:b/>
      <w:sz w:val="44"/>
      <w:lang w:val="uk-UA"/>
    </w:rPr>
  </w:style>
  <w:style w:type="paragraph" w:styleId="BodyText">
    <w:name w:val="Body Text"/>
    <w:basedOn w:val="Normal"/>
    <w:link w:val="BodyTextChar"/>
    <w:uiPriority w:val="99"/>
    <w:rsid w:val="00086E48"/>
    <w:pPr>
      <w:jc w:val="both"/>
    </w:pPr>
    <w:rPr>
      <w:rFonts w:ascii="Bookman Old Style" w:hAnsi="Bookman Old Style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C3E15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086E48"/>
    <w:pPr>
      <w:jc w:val="both"/>
    </w:pPr>
    <w:rPr>
      <w:rFonts w:ascii="Bookman Old Style" w:hAnsi="Bookman Old Style"/>
      <w:sz w:val="26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C3E15"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86E48"/>
    <w:pPr>
      <w:jc w:val="center"/>
    </w:pPr>
    <w:rPr>
      <w:rFonts w:ascii="Bookman Old Style" w:hAnsi="Bookman Old Style"/>
      <w:b/>
      <w:bCs/>
      <w:sz w:val="36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C3E15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086E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3E15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086E4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4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3E15"/>
    <w:rPr>
      <w:rFonts w:cs="Arial"/>
      <w:sz w:val="2"/>
    </w:rPr>
  </w:style>
  <w:style w:type="paragraph" w:styleId="Header">
    <w:name w:val="header"/>
    <w:basedOn w:val="Normal"/>
    <w:link w:val="HeaderChar"/>
    <w:uiPriority w:val="99"/>
    <w:rsid w:val="001445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3E15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30600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6"/>
      <w:lang w:eastAsia="en-US"/>
    </w:rPr>
  </w:style>
  <w:style w:type="character" w:customStyle="1" w:styleId="rvts23">
    <w:name w:val="rvts23"/>
    <w:basedOn w:val="DefaultParagraphFont"/>
    <w:uiPriority w:val="99"/>
    <w:rsid w:val="00102BE7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102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02BE7"/>
    <w:rPr>
      <w:rFonts w:ascii="Courier New" w:hAnsi="Courier New" w:cs="Courier New"/>
    </w:rPr>
  </w:style>
  <w:style w:type="paragraph" w:customStyle="1" w:styleId="1">
    <w:name w:val="Обычный1"/>
    <w:uiPriority w:val="99"/>
    <w:rsid w:val="0039360D"/>
    <w:pPr>
      <w:snapToGrid w:val="0"/>
    </w:pPr>
    <w:rPr>
      <w:sz w:val="28"/>
      <w:szCs w:val="20"/>
    </w:rPr>
  </w:style>
  <w:style w:type="paragraph" w:styleId="Caption">
    <w:name w:val="caption"/>
    <w:basedOn w:val="Normal"/>
    <w:next w:val="Normal"/>
    <w:uiPriority w:val="99"/>
    <w:qFormat/>
    <w:locked/>
    <w:rsid w:val="0039360D"/>
    <w:pPr>
      <w:widowControl/>
      <w:autoSpaceDE/>
      <w:autoSpaceDN/>
      <w:adjustRightInd/>
    </w:pPr>
    <w:rPr>
      <w:rFonts w:ascii="Times New Roman" w:hAnsi="Times New Roman" w:cs="Times New Roman"/>
      <w:b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7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1</Pages>
  <Words>146</Words>
  <Characters>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ОСНОВНІ  ЗАСАДИ</dc:title>
  <dc:subject/>
  <dc:creator>Пользователь</dc:creator>
  <cp:keywords/>
  <dc:description/>
  <cp:lastModifiedBy>Microsoft Office</cp:lastModifiedBy>
  <cp:revision>27</cp:revision>
  <cp:lastPrinted>2020-12-07T10:26:00Z</cp:lastPrinted>
  <dcterms:created xsi:type="dcterms:W3CDTF">2020-11-18T10:04:00Z</dcterms:created>
  <dcterms:modified xsi:type="dcterms:W3CDTF">2021-09-14T10:10:00Z</dcterms:modified>
</cp:coreProperties>
</file>